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DFB6C" w14:textId="77777777" w:rsidR="003B6641" w:rsidRDefault="003B6641" w:rsidP="00BD2AED">
      <w:pPr>
        <w:spacing w:after="0" w:line="360" w:lineRule="auto"/>
        <w:jc w:val="center"/>
        <w:rPr>
          <w:b/>
          <w:bCs/>
          <w:color w:val="501549"/>
        </w:rPr>
      </w:pPr>
    </w:p>
    <w:p w14:paraId="45053465" w14:textId="43BE307D" w:rsidR="00BD2AED" w:rsidRPr="00BD2AED" w:rsidRDefault="00BD2AED" w:rsidP="00BD2AED">
      <w:pPr>
        <w:spacing w:after="0" w:line="360" w:lineRule="auto"/>
        <w:jc w:val="center"/>
        <w:rPr>
          <w:b/>
          <w:bCs/>
          <w:color w:val="501549"/>
        </w:rPr>
      </w:pPr>
      <w:r w:rsidRPr="00BD2AED">
        <w:rPr>
          <w:b/>
          <w:bCs/>
          <w:color w:val="501549"/>
        </w:rPr>
        <w:t>SESLIP SEND</w:t>
      </w:r>
      <w:r w:rsidR="009D2E72">
        <w:rPr>
          <w:b/>
          <w:bCs/>
          <w:color w:val="501549"/>
        </w:rPr>
        <w:t xml:space="preserve"> Young People’s Forum</w:t>
      </w:r>
    </w:p>
    <w:p w14:paraId="73B7CD92" w14:textId="77777777" w:rsidR="00BD2AED" w:rsidRPr="00BD2AED" w:rsidRDefault="00BD2AED" w:rsidP="00BD2AED">
      <w:pPr>
        <w:spacing w:after="0" w:line="360" w:lineRule="auto"/>
        <w:jc w:val="center"/>
        <w:rPr>
          <w:b/>
          <w:bCs/>
          <w:color w:val="501549"/>
        </w:rPr>
      </w:pPr>
      <w:r w:rsidRPr="00BD2AED">
        <w:rPr>
          <w:b/>
          <w:bCs/>
          <w:color w:val="501549"/>
        </w:rPr>
        <w:t>Terms of Reference</w:t>
      </w:r>
    </w:p>
    <w:p w14:paraId="6D5653CC" w14:textId="1B10A569" w:rsidR="00BD2AED" w:rsidRPr="00BD2AED" w:rsidRDefault="009D2E72" w:rsidP="00BD2AED">
      <w:pPr>
        <w:spacing w:after="0" w:line="360" w:lineRule="auto"/>
        <w:jc w:val="center"/>
        <w:rPr>
          <w:color w:val="501549"/>
        </w:rPr>
      </w:pPr>
      <w:r>
        <w:rPr>
          <w:color w:val="501549"/>
        </w:rPr>
        <w:t>December</w:t>
      </w:r>
      <w:r w:rsidR="00BD2AED" w:rsidRPr="00BD2AED">
        <w:rPr>
          <w:color w:val="501549"/>
        </w:rPr>
        <w:t xml:space="preserve"> 2025</w:t>
      </w:r>
    </w:p>
    <w:p w14:paraId="23D99965" w14:textId="36110B0A" w:rsidR="00BD2AED" w:rsidRPr="00BD2AED" w:rsidRDefault="00BF0F93" w:rsidP="00BD2AED">
      <w:pPr>
        <w:spacing w:after="0" w:line="360" w:lineRule="auto"/>
        <w:rPr>
          <w:color w:val="50154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0D4A6" wp14:editId="34D3A295">
                <wp:simplePos x="0" y="0"/>
                <wp:positionH relativeFrom="column">
                  <wp:posOffset>26035</wp:posOffset>
                </wp:positionH>
                <wp:positionV relativeFrom="paragraph">
                  <wp:posOffset>77470</wp:posOffset>
                </wp:positionV>
                <wp:extent cx="6191250" cy="14605"/>
                <wp:effectExtent l="0" t="0" r="0" b="4445"/>
                <wp:wrapNone/>
                <wp:docPr id="2135525712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91250" cy="1460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A02B93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F28A8" id="Straight Connector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05pt,6.1pt" to="489.5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" strokecolor="#50164a" strokeweight="1.5pt">
                <v:stroke joinstyle="miter"/>
                <o:lock v:ext="edit" shapetype="f"/>
              </v:line>
            </w:pict>
          </mc:Fallback>
        </mc:AlternateContent>
      </w:r>
    </w:p>
    <w:p w14:paraId="6DDE7AE6" w14:textId="2F2AB9F1" w:rsidR="00BD2AED" w:rsidRDefault="00BD2AED" w:rsidP="00BD2AED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b/>
          <w:bCs/>
          <w:color w:val="501549"/>
        </w:rPr>
      </w:pPr>
      <w:r w:rsidRPr="00BD2AED">
        <w:rPr>
          <w:b/>
          <w:bCs/>
          <w:color w:val="501549"/>
        </w:rPr>
        <w:t xml:space="preserve">Purpose </w:t>
      </w:r>
    </w:p>
    <w:p w14:paraId="022269A6" w14:textId="79BD84AC" w:rsidR="009D2E72" w:rsidRDefault="00BD2AED" w:rsidP="009D2E72">
      <w:pPr>
        <w:pStyle w:val="ListParagraph"/>
        <w:spacing w:after="0" w:line="240" w:lineRule="auto"/>
        <w:ind w:left="413"/>
      </w:pPr>
      <w:r w:rsidRPr="003C4768">
        <w:t xml:space="preserve">The purpose of the </w:t>
      </w:r>
      <w:r w:rsidR="009D2E72" w:rsidRPr="009D2E72">
        <w:rPr>
          <w:b/>
          <w:bCs/>
        </w:rPr>
        <w:t xml:space="preserve">SESLIP SEND Young People’s </w:t>
      </w:r>
      <w:r w:rsidRPr="00BD2AED">
        <w:rPr>
          <w:b/>
          <w:bCs/>
          <w:color w:val="501549"/>
        </w:rPr>
        <w:t>Group</w:t>
      </w:r>
      <w:r w:rsidRPr="00BD2AED">
        <w:rPr>
          <w:color w:val="501549"/>
        </w:rPr>
        <w:t xml:space="preserve"> </w:t>
      </w:r>
      <w:r w:rsidRPr="003C4768">
        <w:t xml:space="preserve">is to </w:t>
      </w:r>
      <w:r w:rsidR="009D2E72">
        <w:t xml:space="preserve">enhance the voice of young people with </w:t>
      </w:r>
      <w:r w:rsidRPr="003C4768">
        <w:t xml:space="preserve">SEND </w:t>
      </w:r>
      <w:r w:rsidR="009D2E72">
        <w:t xml:space="preserve">across the SE region. The aim of this project is to establish a regional network for young people to amplify their voice across the region and develop with them their role as partners in coproduction. </w:t>
      </w:r>
    </w:p>
    <w:p w14:paraId="31BD842B" w14:textId="4B4BE31F" w:rsidR="009D2E72" w:rsidRDefault="009D2E72" w:rsidP="009D2E72">
      <w:pPr>
        <w:pStyle w:val="ListParagraph"/>
        <w:spacing w:after="0" w:line="240" w:lineRule="auto"/>
        <w:ind w:left="413"/>
      </w:pPr>
      <w:r>
        <w:t>The project will produce a “State of the Region’s CYP participation in SEND” (working title) report.</w:t>
      </w:r>
    </w:p>
    <w:p w14:paraId="0B1DC723" w14:textId="7C9FC0A6" w:rsidR="00BD2AED" w:rsidRDefault="009D2E72" w:rsidP="00BD2AED">
      <w:pPr>
        <w:pStyle w:val="ListParagraph"/>
        <w:spacing w:after="0" w:line="240" w:lineRule="auto"/>
        <w:ind w:left="413"/>
        <w:rPr>
          <w:color w:val="501549"/>
        </w:rPr>
      </w:pPr>
      <w:r>
        <w:t xml:space="preserve">The </w:t>
      </w:r>
      <w:r w:rsidR="00BD2AED" w:rsidRPr="003C4768">
        <w:t>project</w:t>
      </w:r>
      <w:r>
        <w:t xml:space="preserve"> is</w:t>
      </w:r>
      <w:r w:rsidR="00BD2AED" w:rsidRPr="003C4768">
        <w:t xml:space="preserve"> listed in appendix </w:t>
      </w:r>
      <w:r w:rsidR="00BD2AED">
        <w:t>1</w:t>
      </w:r>
      <w:r w:rsidR="00BD2AED" w:rsidRPr="003C4768">
        <w:t xml:space="preserve">, as set out in the </w:t>
      </w:r>
      <w:hyperlink r:id="rId7" w:history="1">
        <w:r w:rsidR="00BD2AED" w:rsidRPr="00BD2AED">
          <w:rPr>
            <w:rStyle w:val="Hyperlink"/>
            <w:color w:val="501549"/>
          </w:rPr>
          <w:t>SESLIP Regional Improvement Plan 2025-26</w:t>
        </w:r>
      </w:hyperlink>
      <w:r w:rsidR="00BD2AED" w:rsidRPr="00BD2AED">
        <w:rPr>
          <w:color w:val="501549"/>
        </w:rPr>
        <w:t xml:space="preserve">. </w:t>
      </w:r>
    </w:p>
    <w:p w14:paraId="1F53A3F1" w14:textId="77777777" w:rsidR="009D2E72" w:rsidRDefault="009D2E72" w:rsidP="00BD2AED">
      <w:pPr>
        <w:pStyle w:val="ListParagraph"/>
        <w:spacing w:after="0" w:line="240" w:lineRule="auto"/>
        <w:ind w:left="413"/>
        <w:rPr>
          <w:color w:val="501549"/>
        </w:rPr>
      </w:pPr>
    </w:p>
    <w:p w14:paraId="31EB4E08" w14:textId="4D3C0415" w:rsidR="009D2E72" w:rsidRPr="003C4768" w:rsidRDefault="009D2E72" w:rsidP="00BD2AED">
      <w:pPr>
        <w:pStyle w:val="ListParagraph"/>
        <w:spacing w:after="0" w:line="240" w:lineRule="auto"/>
        <w:ind w:left="413"/>
      </w:pPr>
      <w:r>
        <w:rPr>
          <w:color w:val="501549"/>
        </w:rPr>
        <w:t>The project sits within DfE SEND priorities and embraces the DfE SEND enablers.</w:t>
      </w:r>
    </w:p>
    <w:p w14:paraId="106D4DAE" w14:textId="77777777" w:rsidR="00BD2AED" w:rsidRDefault="00BD2AED" w:rsidP="00BD2AED">
      <w:pPr>
        <w:spacing w:after="0" w:line="240" w:lineRule="auto"/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BD2AED" w14:paraId="33808878" w14:textId="77777777" w:rsidTr="00D737C0">
        <w:tc>
          <w:tcPr>
            <w:tcW w:w="4536" w:type="dxa"/>
          </w:tcPr>
          <w:p w14:paraId="4C49B605" w14:textId="77777777" w:rsidR="00BD2AED" w:rsidRPr="00BD2AED" w:rsidRDefault="00BD2AED" w:rsidP="00BD2AED">
            <w:pPr>
              <w:spacing w:after="0" w:line="240" w:lineRule="auto"/>
              <w:ind w:left="413"/>
              <w:rPr>
                <w:b/>
                <w:bCs/>
                <w:i/>
                <w:iCs/>
              </w:rPr>
            </w:pPr>
            <w:r w:rsidRPr="00BD2AED">
              <w:rPr>
                <w:b/>
                <w:bCs/>
                <w:i/>
                <w:iCs/>
                <w:color w:val="501549"/>
              </w:rPr>
              <w:t>DfE SEND Priorities</w:t>
            </w:r>
            <w:r w:rsidRPr="00BD2AED">
              <w:rPr>
                <w:b/>
                <w:bCs/>
                <w:i/>
                <w:iCs/>
              </w:rPr>
              <w:t xml:space="preserve">:  </w:t>
            </w:r>
          </w:p>
          <w:p w14:paraId="42D8C54B" w14:textId="77777777" w:rsidR="00BD2AED" w:rsidRPr="00BD2AED" w:rsidRDefault="00BD2AED" w:rsidP="00BD2AED">
            <w:pPr>
              <w:spacing w:after="0" w:line="240" w:lineRule="auto"/>
              <w:ind w:left="413"/>
            </w:pPr>
            <w:r w:rsidRPr="00BD2AED">
              <w:t>•</w:t>
            </w:r>
            <w:r w:rsidRPr="00BD2AED">
              <w:tab/>
              <w:t>Delivering Better Value</w:t>
            </w:r>
          </w:p>
          <w:p w14:paraId="1115A22B" w14:textId="77777777" w:rsidR="00BD2AED" w:rsidRPr="00BD2AED" w:rsidRDefault="00BD2AED" w:rsidP="00BD2AED">
            <w:pPr>
              <w:spacing w:after="0" w:line="240" w:lineRule="auto"/>
              <w:ind w:left="413"/>
            </w:pPr>
            <w:r w:rsidRPr="00BD2AED">
              <w:t>•</w:t>
            </w:r>
            <w:r w:rsidRPr="00BD2AED">
              <w:tab/>
              <w:t>What Works in SEND</w:t>
            </w:r>
          </w:p>
          <w:p w14:paraId="05FB0FE2" w14:textId="77777777" w:rsidR="00BD2AED" w:rsidRPr="00BD2AED" w:rsidRDefault="00BD2AED" w:rsidP="00BD2AED">
            <w:pPr>
              <w:spacing w:after="0" w:line="240" w:lineRule="auto"/>
              <w:ind w:left="709" w:hanging="283"/>
            </w:pPr>
            <w:r w:rsidRPr="00BD2AED">
              <w:t>•</w:t>
            </w:r>
            <w:r w:rsidRPr="00BD2AED">
              <w:tab/>
              <w:t>Greater inclusion in mainstream settings</w:t>
            </w:r>
          </w:p>
          <w:p w14:paraId="0B9D16CA" w14:textId="77777777" w:rsidR="00BD2AED" w:rsidRPr="00BD2AED" w:rsidRDefault="00BD2AED" w:rsidP="00BD2AED">
            <w:pPr>
              <w:spacing w:after="0" w:line="240" w:lineRule="auto"/>
              <w:ind w:left="413"/>
            </w:pPr>
            <w:r w:rsidRPr="00BD2AED">
              <w:t>•</w:t>
            </w:r>
            <w:r w:rsidRPr="00BD2AED">
              <w:tab/>
              <w:t>Reduction in high-cost placements</w:t>
            </w:r>
          </w:p>
          <w:p w14:paraId="247FF403" w14:textId="77777777" w:rsidR="00BD2AED" w:rsidRPr="00BD2AED" w:rsidRDefault="00BD2AED" w:rsidP="00BD2AED">
            <w:pPr>
              <w:spacing w:after="0" w:line="240" w:lineRule="auto"/>
              <w:ind w:left="709" w:hanging="283"/>
            </w:pPr>
            <w:r w:rsidRPr="00BD2AED">
              <w:t>•</w:t>
            </w:r>
            <w:r w:rsidRPr="00BD2AED">
              <w:tab/>
              <w:t>Reduction in home-to-school travel</w:t>
            </w:r>
          </w:p>
          <w:p w14:paraId="5BC0EC82" w14:textId="77777777" w:rsidR="00BD2AED" w:rsidRPr="00BD2AED" w:rsidRDefault="00BD2AED" w:rsidP="00BD2AED">
            <w:pPr>
              <w:spacing w:after="0" w:line="240" w:lineRule="auto"/>
              <w:ind w:left="741" w:hanging="322"/>
            </w:pPr>
            <w:r w:rsidRPr="00BD2AED">
              <w:t>•</w:t>
            </w:r>
            <w:r w:rsidRPr="00BD2AED">
              <w:tab/>
              <w:t xml:space="preserve">Development of stakeholder partnerships </w:t>
            </w:r>
          </w:p>
        </w:tc>
        <w:tc>
          <w:tcPr>
            <w:tcW w:w="5245" w:type="dxa"/>
          </w:tcPr>
          <w:p w14:paraId="133E13C4" w14:textId="77777777" w:rsidR="00BD2AED" w:rsidRPr="00BD2AED" w:rsidRDefault="00BD2AED" w:rsidP="00BD2AED">
            <w:pPr>
              <w:spacing w:after="0" w:line="240" w:lineRule="auto"/>
              <w:ind w:left="42"/>
              <w:rPr>
                <w:b/>
                <w:bCs/>
                <w:i/>
                <w:iCs/>
                <w:color w:val="501549"/>
              </w:rPr>
            </w:pPr>
            <w:r w:rsidRPr="00BD2AED">
              <w:rPr>
                <w:b/>
                <w:bCs/>
                <w:i/>
                <w:iCs/>
                <w:color w:val="501549"/>
              </w:rPr>
              <w:t>5 DfE SEND Enablers:</w:t>
            </w:r>
          </w:p>
          <w:p w14:paraId="4F890631" w14:textId="77777777" w:rsidR="00BD2AED" w:rsidRPr="00BD2AED" w:rsidRDefault="00BD2AED" w:rsidP="00BD2AED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BD2AED">
              <w:t xml:space="preserve">Co-production and relationships at the heart of the system </w:t>
            </w:r>
          </w:p>
          <w:p w14:paraId="56BF6449" w14:textId="77777777" w:rsidR="00BD2AED" w:rsidRPr="00BD2AED" w:rsidRDefault="00BD2AED" w:rsidP="00BD2AED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BD2AED">
              <w:t xml:space="preserve">Shared vision and evidence-informed priorities </w:t>
            </w:r>
          </w:p>
          <w:p w14:paraId="0777203C" w14:textId="77777777" w:rsidR="00BD2AED" w:rsidRPr="00BD2AED" w:rsidRDefault="00BD2AED" w:rsidP="00BD2AED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BD2AED">
              <w:t xml:space="preserve">Stable and knowledgeable leadership and governance </w:t>
            </w:r>
          </w:p>
          <w:p w14:paraId="001C5DDD" w14:textId="77777777" w:rsidR="00BD2AED" w:rsidRPr="00BD2AED" w:rsidRDefault="00BD2AED" w:rsidP="00BD2AED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BD2AED">
              <w:t xml:space="preserve">A focus on high-quality delivery of the essentials </w:t>
            </w:r>
          </w:p>
          <w:p w14:paraId="5B49A660" w14:textId="77777777" w:rsidR="00BD2AED" w:rsidRPr="00BD2AED" w:rsidRDefault="00BD2AED" w:rsidP="00BD2AED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BD2AED">
              <w:t>A well-organised, skilled and supported workforce</w:t>
            </w:r>
          </w:p>
        </w:tc>
      </w:tr>
    </w:tbl>
    <w:p w14:paraId="6500326B" w14:textId="77777777" w:rsidR="00BD2AED" w:rsidRDefault="00BD2AED" w:rsidP="00BD2AED">
      <w:pPr>
        <w:spacing w:after="0" w:line="240" w:lineRule="auto"/>
      </w:pPr>
    </w:p>
    <w:p w14:paraId="539B1002" w14:textId="2E7EDBD5" w:rsidR="00BD2AED" w:rsidRPr="00BD2AED" w:rsidRDefault="00BD2AED" w:rsidP="00BD2AED">
      <w:pPr>
        <w:pStyle w:val="ListParagraph"/>
        <w:numPr>
          <w:ilvl w:val="0"/>
          <w:numId w:val="10"/>
        </w:numPr>
        <w:spacing w:after="0" w:line="240" w:lineRule="auto"/>
        <w:ind w:left="426"/>
        <w:rPr>
          <w:b/>
          <w:bCs/>
          <w:color w:val="501549"/>
        </w:rPr>
      </w:pPr>
      <w:r w:rsidRPr="00BD2AED">
        <w:rPr>
          <w:b/>
          <w:bCs/>
          <w:color w:val="501549"/>
        </w:rPr>
        <w:t>Reporting and Accountability</w:t>
      </w:r>
    </w:p>
    <w:p w14:paraId="7EC1EE18" w14:textId="5793F100" w:rsidR="00BD2AED" w:rsidRPr="003C4768" w:rsidRDefault="00BD2AED" w:rsidP="00BD2AED">
      <w:pPr>
        <w:spacing w:after="0" w:line="240" w:lineRule="auto"/>
        <w:ind w:left="413"/>
      </w:pPr>
      <w:r w:rsidRPr="001F03DE">
        <w:t xml:space="preserve">The Group reports to and is accountable to the </w:t>
      </w:r>
      <w:r>
        <w:t>SESLIP Steering Group, which oversees all SESLIP activity</w:t>
      </w:r>
      <w:r w:rsidR="009D2E72">
        <w:t>.</w:t>
      </w:r>
    </w:p>
    <w:p w14:paraId="70D818F5" w14:textId="77777777" w:rsidR="00BD2AED" w:rsidRDefault="00BD2AED" w:rsidP="00BD2AED">
      <w:pPr>
        <w:spacing w:after="0" w:line="240" w:lineRule="auto"/>
      </w:pPr>
    </w:p>
    <w:p w14:paraId="29901E90" w14:textId="77777777" w:rsidR="00BD2AED" w:rsidRDefault="00BD2AED" w:rsidP="00BD2AED">
      <w:pPr>
        <w:spacing w:after="0" w:line="240" w:lineRule="auto"/>
      </w:pPr>
    </w:p>
    <w:p w14:paraId="2D427427" w14:textId="77777777" w:rsidR="00BD2AED" w:rsidRPr="00BD2AED" w:rsidRDefault="00BD2AED" w:rsidP="00BD2AED">
      <w:pPr>
        <w:pStyle w:val="ListParagraph"/>
        <w:numPr>
          <w:ilvl w:val="0"/>
          <w:numId w:val="10"/>
        </w:numPr>
        <w:spacing w:after="0" w:line="240" w:lineRule="auto"/>
        <w:ind w:left="426"/>
        <w:rPr>
          <w:b/>
          <w:bCs/>
          <w:color w:val="501549"/>
        </w:rPr>
      </w:pPr>
      <w:r w:rsidRPr="00BD2AED">
        <w:rPr>
          <w:b/>
          <w:bCs/>
          <w:color w:val="501549"/>
        </w:rPr>
        <w:t>Key Priorities</w:t>
      </w:r>
    </w:p>
    <w:p w14:paraId="696ECD77" w14:textId="77777777" w:rsidR="00BD2AED" w:rsidRPr="003C4768" w:rsidRDefault="00BD2AED" w:rsidP="00BD2AED">
      <w:pPr>
        <w:spacing w:after="0" w:line="240" w:lineRule="auto"/>
        <w:ind w:firstLine="426"/>
      </w:pPr>
      <w:r w:rsidRPr="003C4768">
        <w:t>The Group will:</w:t>
      </w:r>
    </w:p>
    <w:p w14:paraId="00334287" w14:textId="6AC979CC" w:rsidR="00BD2AED" w:rsidRDefault="009D2E72" w:rsidP="00BD2AED">
      <w:pPr>
        <w:pStyle w:val="ListParagraph"/>
        <w:numPr>
          <w:ilvl w:val="0"/>
          <w:numId w:val="8"/>
        </w:numPr>
        <w:spacing w:after="0" w:line="240" w:lineRule="auto"/>
        <w:ind w:left="770" w:hanging="322"/>
      </w:pPr>
      <w:r>
        <w:t xml:space="preserve">Support professionals working with young people across the sector to establish minimum expectations to improve outcomes </w:t>
      </w:r>
    </w:p>
    <w:p w14:paraId="4DDEC817" w14:textId="4FCAB855" w:rsidR="009D2E72" w:rsidRDefault="009D2E72" w:rsidP="00BD2AED">
      <w:pPr>
        <w:pStyle w:val="ListParagraph"/>
        <w:numPr>
          <w:ilvl w:val="0"/>
          <w:numId w:val="8"/>
        </w:numPr>
        <w:spacing w:after="0" w:line="240" w:lineRule="auto"/>
        <w:ind w:left="770" w:hanging="322"/>
      </w:pPr>
      <w:r>
        <w:t>Gain an understanding of activity across the region via a survey in order to create a “state of the region” report by end of March 2026</w:t>
      </w:r>
    </w:p>
    <w:p w14:paraId="573BE034" w14:textId="006660AF" w:rsidR="009D2E72" w:rsidRDefault="009D2E72" w:rsidP="00BD2AED">
      <w:pPr>
        <w:pStyle w:val="ListParagraph"/>
        <w:numPr>
          <w:ilvl w:val="0"/>
          <w:numId w:val="8"/>
        </w:numPr>
        <w:spacing w:after="0" w:line="240" w:lineRule="auto"/>
        <w:ind w:left="770" w:hanging="322"/>
      </w:pPr>
      <w:r>
        <w:t xml:space="preserve">Share resources currently available and provide support to create new resources as and when required </w:t>
      </w:r>
    </w:p>
    <w:p w14:paraId="4288B594" w14:textId="0508FBA4" w:rsidR="009D2E72" w:rsidRDefault="009D2E72" w:rsidP="00BD2AED">
      <w:pPr>
        <w:pStyle w:val="ListParagraph"/>
        <w:numPr>
          <w:ilvl w:val="0"/>
          <w:numId w:val="8"/>
        </w:numPr>
        <w:spacing w:after="0" w:line="240" w:lineRule="auto"/>
        <w:ind w:left="770" w:hanging="322"/>
      </w:pPr>
      <w:r>
        <w:t>Lay the ground work for a regional young people forum with a celebration event in May 2026</w:t>
      </w:r>
    </w:p>
    <w:p w14:paraId="498BEC44" w14:textId="77777777" w:rsidR="00BD2AED" w:rsidRDefault="00BD2AED" w:rsidP="00BD2AED">
      <w:pPr>
        <w:pStyle w:val="ListParagraph"/>
        <w:spacing w:after="0" w:line="240" w:lineRule="auto"/>
        <w:ind w:left="709"/>
      </w:pPr>
    </w:p>
    <w:p w14:paraId="17F3C187" w14:textId="77777777" w:rsidR="00BD2AED" w:rsidRPr="00BD2AED" w:rsidRDefault="00BD2AED" w:rsidP="00BD2AED">
      <w:pPr>
        <w:pStyle w:val="ListParagraph"/>
        <w:numPr>
          <w:ilvl w:val="0"/>
          <w:numId w:val="10"/>
        </w:numPr>
        <w:spacing w:after="0" w:line="240" w:lineRule="auto"/>
        <w:ind w:left="426"/>
        <w:rPr>
          <w:b/>
          <w:bCs/>
          <w:color w:val="501549"/>
        </w:rPr>
      </w:pPr>
      <w:r w:rsidRPr="00BD2AED">
        <w:rPr>
          <w:b/>
          <w:bCs/>
          <w:color w:val="501549"/>
        </w:rPr>
        <w:t>Membership and Administration</w:t>
      </w:r>
    </w:p>
    <w:p w14:paraId="7D540B37" w14:textId="423AB807" w:rsidR="00BD2AED" w:rsidRDefault="00BD2AED" w:rsidP="00BD2AED">
      <w:pPr>
        <w:pStyle w:val="ListParagraph"/>
        <w:numPr>
          <w:ilvl w:val="0"/>
          <w:numId w:val="5"/>
        </w:numPr>
        <w:spacing w:after="0" w:line="240" w:lineRule="auto"/>
        <w:ind w:left="700" w:hanging="252"/>
      </w:pPr>
      <w:r>
        <w:t>The Group will be chaired by</w:t>
      </w:r>
      <w:r w:rsidR="009D2E72">
        <w:t xml:space="preserve"> Adeline </w:t>
      </w:r>
      <w:r w:rsidR="004936E9">
        <w:t>Gibbs NHS England, and Julie Pointer SESLIP Consultant</w:t>
      </w:r>
    </w:p>
    <w:p w14:paraId="1C3F3F82" w14:textId="77777777" w:rsidR="00BD2AED" w:rsidRPr="00775745" w:rsidRDefault="00BD2AED" w:rsidP="00BD2AED">
      <w:pPr>
        <w:pStyle w:val="ListParagraph"/>
        <w:numPr>
          <w:ilvl w:val="0"/>
          <w:numId w:val="5"/>
        </w:numPr>
        <w:spacing w:after="0" w:line="240" w:lineRule="auto"/>
        <w:ind w:left="700" w:hanging="252"/>
      </w:pPr>
      <w:r>
        <w:t>The m</w:t>
      </w:r>
      <w:r w:rsidRPr="00775745">
        <w:t xml:space="preserve">embership </w:t>
      </w:r>
      <w:r>
        <w:t xml:space="preserve">list and </w:t>
      </w:r>
      <w:r w:rsidRPr="00775745">
        <w:t xml:space="preserve">roles and responsibilities </w:t>
      </w:r>
      <w:r>
        <w:t xml:space="preserve">of the Group </w:t>
      </w:r>
      <w:r w:rsidRPr="00775745">
        <w:t xml:space="preserve">is set out </w:t>
      </w:r>
      <w:r>
        <w:t xml:space="preserve">below. </w:t>
      </w:r>
      <w:r w:rsidRPr="00775745">
        <w:t xml:space="preserve"> </w:t>
      </w:r>
    </w:p>
    <w:p w14:paraId="417421E3" w14:textId="364C23D7" w:rsidR="00BD2AED" w:rsidRDefault="00BD2AED" w:rsidP="00BD2AED">
      <w:pPr>
        <w:pStyle w:val="ListParagraph"/>
        <w:numPr>
          <w:ilvl w:val="0"/>
          <w:numId w:val="5"/>
        </w:numPr>
        <w:spacing w:after="0" w:line="240" w:lineRule="auto"/>
        <w:ind w:left="700" w:hanging="252"/>
      </w:pPr>
      <w:r w:rsidRPr="003E450A">
        <w:t xml:space="preserve">The Group will meet </w:t>
      </w:r>
      <w:r w:rsidR="004936E9">
        <w:t xml:space="preserve">as a whole </w:t>
      </w:r>
      <w:r>
        <w:t>in September 2025, January 2026 and March 2026</w:t>
      </w:r>
    </w:p>
    <w:p w14:paraId="1C08C7E1" w14:textId="2C2FE233" w:rsidR="004936E9" w:rsidRPr="003E450A" w:rsidRDefault="004936E9" w:rsidP="00BD2AED">
      <w:pPr>
        <w:pStyle w:val="ListParagraph"/>
        <w:numPr>
          <w:ilvl w:val="0"/>
          <w:numId w:val="5"/>
        </w:numPr>
        <w:spacing w:after="0" w:line="240" w:lineRule="auto"/>
        <w:ind w:left="700" w:hanging="252"/>
      </w:pPr>
      <w:r>
        <w:lastRenderedPageBreak/>
        <w:t xml:space="preserve">The steering group driving the activity will meet </w:t>
      </w:r>
    </w:p>
    <w:p w14:paraId="1F44DC21" w14:textId="18C3E750" w:rsidR="00BD2AED" w:rsidRDefault="00BD2AED" w:rsidP="00BD2AED">
      <w:pPr>
        <w:pStyle w:val="ListParagraph"/>
        <w:numPr>
          <w:ilvl w:val="0"/>
          <w:numId w:val="5"/>
        </w:numPr>
        <w:spacing w:after="0" w:line="240" w:lineRule="auto"/>
        <w:ind w:left="700" w:hanging="252"/>
      </w:pPr>
      <w:r w:rsidRPr="003E450A">
        <w:t>SESLIP will be responsible for co-ordinating and minuting the meetings.</w:t>
      </w:r>
    </w:p>
    <w:p w14:paraId="63416218" w14:textId="77777777" w:rsidR="00BD2AED" w:rsidRDefault="00BD2AED" w:rsidP="00BD2AED">
      <w:pPr>
        <w:pStyle w:val="ListParagraph"/>
        <w:spacing w:after="0" w:line="240" w:lineRule="auto"/>
      </w:pPr>
    </w:p>
    <w:p w14:paraId="33755316" w14:textId="77777777" w:rsidR="00BD2AED" w:rsidRDefault="00BD2AED" w:rsidP="00BD2AED">
      <w:pPr>
        <w:pStyle w:val="ListParagraph"/>
        <w:spacing w:after="0" w:line="240" w:lineRule="auto"/>
      </w:pPr>
    </w:p>
    <w:p w14:paraId="4757DFC7" w14:textId="77777777" w:rsidR="00BD2AED" w:rsidRDefault="00BD2AED" w:rsidP="00BD2AED">
      <w:pPr>
        <w:pStyle w:val="ListParagraph"/>
        <w:spacing w:after="0" w:line="240" w:lineRule="auto"/>
      </w:pPr>
    </w:p>
    <w:p w14:paraId="1148D938" w14:textId="77777777" w:rsidR="00BD2AED" w:rsidRDefault="00BD2AED" w:rsidP="00BD2AED">
      <w:pPr>
        <w:pStyle w:val="ListParagraph"/>
        <w:spacing w:after="0" w:line="240" w:lineRule="auto"/>
      </w:pPr>
    </w:p>
    <w:p w14:paraId="56FCEB0F" w14:textId="77777777" w:rsidR="00BD2AED" w:rsidRDefault="00BD2AED" w:rsidP="00BD2AED">
      <w:pPr>
        <w:pStyle w:val="ListParagraph"/>
        <w:spacing w:after="0" w:line="240" w:lineRule="auto"/>
      </w:pPr>
    </w:p>
    <w:p w14:paraId="2FBDAF96" w14:textId="77777777" w:rsidR="00BD2AED" w:rsidRDefault="00BD2AED" w:rsidP="00BD2AED">
      <w:pPr>
        <w:pStyle w:val="ListParagraph"/>
        <w:spacing w:after="0" w:line="240" w:lineRule="auto"/>
        <w:ind w:left="700"/>
      </w:pPr>
    </w:p>
    <w:tbl>
      <w:tblPr>
        <w:tblStyle w:val="TableGrid"/>
        <w:tblW w:w="0" w:type="auto"/>
        <w:tblInd w:w="413" w:type="dxa"/>
        <w:tblLook w:val="04A0" w:firstRow="1" w:lastRow="0" w:firstColumn="1" w:lastColumn="0" w:noHBand="0" w:noVBand="1"/>
      </w:tblPr>
      <w:tblGrid>
        <w:gridCol w:w="2911"/>
        <w:gridCol w:w="1457"/>
        <w:gridCol w:w="4848"/>
      </w:tblGrid>
      <w:tr w:rsidR="00BD2AED" w:rsidRPr="00294427" w14:paraId="5A91242F" w14:textId="77777777" w:rsidTr="00BD2AED">
        <w:tc>
          <w:tcPr>
            <w:tcW w:w="2984" w:type="dxa"/>
          </w:tcPr>
          <w:p w14:paraId="1B05DFEA" w14:textId="77777777" w:rsidR="00BD2AED" w:rsidRPr="00BD2AED" w:rsidRDefault="00BD2AED" w:rsidP="00BD2AED">
            <w:pPr>
              <w:pStyle w:val="ListParagraph"/>
              <w:spacing w:after="0" w:line="240" w:lineRule="auto"/>
              <w:ind w:left="0"/>
              <w:rPr>
                <w:b/>
                <w:bCs/>
                <w:color w:val="501549"/>
                <w:sz w:val="20"/>
                <w:szCs w:val="20"/>
              </w:rPr>
            </w:pPr>
            <w:r w:rsidRPr="00BD2AED">
              <w:rPr>
                <w:b/>
                <w:bCs/>
                <w:color w:val="501549"/>
                <w:sz w:val="20"/>
                <w:szCs w:val="20"/>
              </w:rPr>
              <w:t>Name</w:t>
            </w:r>
          </w:p>
        </w:tc>
        <w:tc>
          <w:tcPr>
            <w:tcW w:w="1268" w:type="dxa"/>
          </w:tcPr>
          <w:p w14:paraId="4B6BE65B" w14:textId="77777777" w:rsidR="00BD2AED" w:rsidRPr="00BD2AED" w:rsidRDefault="00BD2AED" w:rsidP="00BD2AED">
            <w:pPr>
              <w:pStyle w:val="ListParagraph"/>
              <w:spacing w:after="0" w:line="240" w:lineRule="auto"/>
              <w:ind w:left="0"/>
              <w:rPr>
                <w:b/>
                <w:bCs/>
                <w:color w:val="501549"/>
                <w:sz w:val="20"/>
                <w:szCs w:val="20"/>
              </w:rPr>
            </w:pPr>
            <w:r w:rsidRPr="00BD2AED">
              <w:rPr>
                <w:b/>
                <w:bCs/>
                <w:color w:val="501549"/>
                <w:sz w:val="20"/>
                <w:szCs w:val="20"/>
              </w:rPr>
              <w:t>Role</w:t>
            </w:r>
          </w:p>
        </w:tc>
        <w:tc>
          <w:tcPr>
            <w:tcW w:w="4963" w:type="dxa"/>
          </w:tcPr>
          <w:p w14:paraId="0570FC71" w14:textId="77777777" w:rsidR="00BD2AED" w:rsidRPr="00BD2AED" w:rsidRDefault="00BD2AED" w:rsidP="00BD2AED">
            <w:pPr>
              <w:pStyle w:val="ListParagraph"/>
              <w:spacing w:after="0" w:line="240" w:lineRule="auto"/>
              <w:ind w:left="0"/>
              <w:rPr>
                <w:b/>
                <w:bCs/>
                <w:color w:val="501549"/>
                <w:sz w:val="20"/>
                <w:szCs w:val="20"/>
              </w:rPr>
            </w:pPr>
            <w:r w:rsidRPr="00BD2AED">
              <w:rPr>
                <w:b/>
                <w:bCs/>
                <w:color w:val="501549"/>
                <w:sz w:val="20"/>
                <w:szCs w:val="20"/>
              </w:rPr>
              <w:t>Responsibilities</w:t>
            </w:r>
          </w:p>
        </w:tc>
      </w:tr>
      <w:tr w:rsidR="00BD2AED" w:rsidRPr="00294427" w14:paraId="60C48DFC" w14:textId="77777777" w:rsidTr="00BD2AED">
        <w:tc>
          <w:tcPr>
            <w:tcW w:w="2984" w:type="dxa"/>
            <w:vAlign w:val="center"/>
          </w:tcPr>
          <w:p w14:paraId="08EFAAF6" w14:textId="50AFA3B6" w:rsidR="00BD2AED" w:rsidRPr="00294427" w:rsidRDefault="00BE423B" w:rsidP="00BD2AED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Julie Pointer</w:t>
            </w:r>
          </w:p>
        </w:tc>
        <w:tc>
          <w:tcPr>
            <w:tcW w:w="1268" w:type="dxa"/>
            <w:vAlign w:val="center"/>
          </w:tcPr>
          <w:p w14:paraId="6D7E6041" w14:textId="6C43C0EB" w:rsidR="00BD2AED" w:rsidRPr="00294427" w:rsidRDefault="00BD2AED" w:rsidP="00BD2AED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294427">
              <w:rPr>
                <w:sz w:val="20"/>
                <w:szCs w:val="20"/>
              </w:rPr>
              <w:t>Chair</w:t>
            </w:r>
          </w:p>
        </w:tc>
        <w:tc>
          <w:tcPr>
            <w:tcW w:w="4963" w:type="dxa"/>
            <w:vAlign w:val="center"/>
          </w:tcPr>
          <w:p w14:paraId="33911AF9" w14:textId="23EFBBE4" w:rsidR="00DC1EF3" w:rsidRPr="00294427" w:rsidRDefault="003A7B99" w:rsidP="00BD2AE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Facilitation of the forum and required task and finish groups </w:t>
            </w:r>
          </w:p>
        </w:tc>
      </w:tr>
      <w:tr w:rsidR="003A7B99" w:rsidRPr="00294427" w14:paraId="2084A517" w14:textId="77777777" w:rsidTr="00BD2AED">
        <w:tc>
          <w:tcPr>
            <w:tcW w:w="2984" w:type="dxa"/>
            <w:vAlign w:val="center"/>
          </w:tcPr>
          <w:p w14:paraId="103C0671" w14:textId="553F3121" w:rsidR="003A7B99" w:rsidRDefault="003A7B99" w:rsidP="003A7B99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Adeline Gibbs </w:t>
            </w:r>
          </w:p>
        </w:tc>
        <w:tc>
          <w:tcPr>
            <w:tcW w:w="1268" w:type="dxa"/>
            <w:vAlign w:val="center"/>
          </w:tcPr>
          <w:p w14:paraId="69CFCB94" w14:textId="17C0F285" w:rsidR="003A7B99" w:rsidRPr="00294427" w:rsidRDefault="003A7B99" w:rsidP="003A7B99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Chair </w:t>
            </w:r>
          </w:p>
        </w:tc>
        <w:tc>
          <w:tcPr>
            <w:tcW w:w="4963" w:type="dxa"/>
            <w:vAlign w:val="center"/>
          </w:tcPr>
          <w:p w14:paraId="63C1E540" w14:textId="14517230" w:rsidR="003A7B99" w:rsidRDefault="003A7B99" w:rsidP="003A7B9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96"/>
              <w:rPr>
                <w:sz w:val="20"/>
                <w:szCs w:val="20"/>
              </w:rPr>
            </w:pPr>
            <w:r w:rsidRPr="003A7B99">
              <w:rPr>
                <w:sz w:val="20"/>
                <w:szCs w:val="20"/>
              </w:rPr>
              <w:t>Facilitation of the forum and required task and finish groups</w:t>
            </w:r>
          </w:p>
        </w:tc>
      </w:tr>
      <w:tr w:rsidR="003A7B99" w:rsidRPr="00294427" w14:paraId="67C99737" w14:textId="77777777" w:rsidTr="00BD2AED">
        <w:tc>
          <w:tcPr>
            <w:tcW w:w="2984" w:type="dxa"/>
            <w:vAlign w:val="center"/>
          </w:tcPr>
          <w:p w14:paraId="09558B3D" w14:textId="744C98F9" w:rsidR="003A7B99" w:rsidRDefault="003A7B99" w:rsidP="003A7B99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BE423B">
              <w:rPr>
                <w:sz w:val="20"/>
                <w:szCs w:val="20"/>
              </w:rPr>
              <w:t xml:space="preserve">Sonia Dyal </w:t>
            </w:r>
          </w:p>
        </w:tc>
        <w:tc>
          <w:tcPr>
            <w:tcW w:w="1268" w:type="dxa"/>
            <w:vAlign w:val="center"/>
          </w:tcPr>
          <w:p w14:paraId="31CB5C8E" w14:textId="76D8F37B" w:rsidR="003A7B99" w:rsidRPr="00294427" w:rsidRDefault="003A7B99" w:rsidP="003A7B99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Administrator</w:t>
            </w:r>
          </w:p>
        </w:tc>
        <w:tc>
          <w:tcPr>
            <w:tcW w:w="4963" w:type="dxa"/>
            <w:vAlign w:val="center"/>
          </w:tcPr>
          <w:p w14:paraId="3A5A0D4F" w14:textId="77777777" w:rsidR="003A7B99" w:rsidRDefault="003A7B99" w:rsidP="003A7B9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 support to group</w:t>
            </w:r>
          </w:p>
          <w:p w14:paraId="61AA92AB" w14:textId="1699E672" w:rsidR="003A7B99" w:rsidRDefault="003A7B99" w:rsidP="003A7B9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with group forum on website </w:t>
            </w:r>
          </w:p>
        </w:tc>
      </w:tr>
    </w:tbl>
    <w:p w14:paraId="724E5813" w14:textId="77777777" w:rsidR="00BD2AED" w:rsidRPr="00294427" w:rsidRDefault="00BD2AED" w:rsidP="00BD2AED">
      <w:pPr>
        <w:pStyle w:val="ListParagraph"/>
        <w:spacing w:after="0" w:line="240" w:lineRule="auto"/>
        <w:ind w:left="413"/>
        <w:rPr>
          <w:sz w:val="20"/>
          <w:szCs w:val="20"/>
        </w:rPr>
      </w:pPr>
    </w:p>
    <w:p w14:paraId="4295C45E" w14:textId="77777777" w:rsidR="00BD2AED" w:rsidRDefault="00BD2AED" w:rsidP="00BD2AED">
      <w:pPr>
        <w:pStyle w:val="ListParagraph"/>
        <w:spacing w:after="0" w:line="240" w:lineRule="auto"/>
        <w:ind w:left="413"/>
      </w:pPr>
    </w:p>
    <w:p w14:paraId="069B208B" w14:textId="77777777" w:rsidR="00BD2AED" w:rsidRPr="00BD2AED" w:rsidRDefault="00BD2AED" w:rsidP="00BD2AED">
      <w:pPr>
        <w:pStyle w:val="ListParagraph"/>
        <w:numPr>
          <w:ilvl w:val="0"/>
          <w:numId w:val="10"/>
        </w:numPr>
        <w:spacing w:after="0" w:line="240" w:lineRule="auto"/>
        <w:ind w:left="426"/>
        <w:rPr>
          <w:b/>
          <w:bCs/>
          <w:color w:val="501549"/>
        </w:rPr>
      </w:pPr>
      <w:r w:rsidRPr="00BD2AED">
        <w:rPr>
          <w:b/>
          <w:bCs/>
          <w:color w:val="501549"/>
        </w:rPr>
        <w:t>Review</w:t>
      </w:r>
    </w:p>
    <w:p w14:paraId="083C3889" w14:textId="6217439A" w:rsidR="00BD2AED" w:rsidRDefault="00BD2AED" w:rsidP="00BD2AED">
      <w:pPr>
        <w:pStyle w:val="ListParagraph"/>
        <w:spacing w:after="0" w:line="240" w:lineRule="auto"/>
        <w:ind w:left="413"/>
      </w:pPr>
      <w:r>
        <w:t xml:space="preserve">These terms of reference will be reviewed at the end of </w:t>
      </w:r>
      <w:r w:rsidR="00724A72">
        <w:t>June</w:t>
      </w:r>
      <w:r>
        <w:t xml:space="preserve"> 2026  and updated as required. </w:t>
      </w:r>
    </w:p>
    <w:p w14:paraId="5BFD5057" w14:textId="77777777" w:rsidR="003A7B99" w:rsidRDefault="003A7B99" w:rsidP="00BD2AED">
      <w:pPr>
        <w:pStyle w:val="ListParagraph"/>
        <w:spacing w:after="0" w:line="240" w:lineRule="auto"/>
        <w:ind w:left="413"/>
      </w:pPr>
    </w:p>
    <w:p w14:paraId="38FD3028" w14:textId="77777777" w:rsidR="003A7B99" w:rsidRDefault="003A7B99" w:rsidP="00BD2AED">
      <w:pPr>
        <w:pStyle w:val="ListParagraph"/>
        <w:spacing w:after="0" w:line="240" w:lineRule="auto"/>
        <w:ind w:left="413"/>
      </w:pPr>
    </w:p>
    <w:p w14:paraId="368F0995" w14:textId="77777777" w:rsidR="003A7B99" w:rsidRDefault="003A7B99" w:rsidP="00BD2AED">
      <w:pPr>
        <w:pStyle w:val="ListParagraph"/>
        <w:spacing w:after="0" w:line="240" w:lineRule="auto"/>
        <w:ind w:left="413"/>
      </w:pPr>
    </w:p>
    <w:p w14:paraId="572FDF0A" w14:textId="77777777" w:rsidR="003A7B99" w:rsidRDefault="003A7B99" w:rsidP="00BD2AED">
      <w:pPr>
        <w:pStyle w:val="ListParagraph"/>
        <w:spacing w:after="0" w:line="240" w:lineRule="auto"/>
        <w:ind w:left="413"/>
      </w:pPr>
    </w:p>
    <w:p w14:paraId="401484FD" w14:textId="77777777" w:rsidR="003A7B99" w:rsidRDefault="003A7B99" w:rsidP="00BD2AED">
      <w:pPr>
        <w:pStyle w:val="ListParagraph"/>
        <w:spacing w:after="0" w:line="240" w:lineRule="auto"/>
        <w:ind w:left="413"/>
      </w:pPr>
    </w:p>
    <w:p w14:paraId="764D1BBB" w14:textId="77777777" w:rsidR="003A7B99" w:rsidRDefault="003A7B99" w:rsidP="00BD2AED">
      <w:pPr>
        <w:pStyle w:val="ListParagraph"/>
        <w:spacing w:after="0" w:line="240" w:lineRule="auto"/>
        <w:ind w:left="413"/>
      </w:pPr>
    </w:p>
    <w:p w14:paraId="02C40392" w14:textId="76058234" w:rsidR="003A7B99" w:rsidRDefault="003A7B99" w:rsidP="00BD2AED">
      <w:pPr>
        <w:pStyle w:val="ListParagraph"/>
        <w:spacing w:after="0" w:line="240" w:lineRule="auto"/>
        <w:ind w:left="413"/>
      </w:pPr>
      <w:r>
        <w:t xml:space="preserve">January 2026 </w:t>
      </w:r>
    </w:p>
    <w:sectPr w:rsidR="003A7B99" w:rsidSect="00BD2A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F701F" w14:textId="77777777" w:rsidR="00237401" w:rsidRDefault="00237401" w:rsidP="00B403F6">
      <w:pPr>
        <w:spacing w:after="0" w:line="240" w:lineRule="auto"/>
      </w:pPr>
      <w:r>
        <w:separator/>
      </w:r>
    </w:p>
  </w:endnote>
  <w:endnote w:type="continuationSeparator" w:id="0">
    <w:p w14:paraId="7E104DD9" w14:textId="77777777" w:rsidR="00237401" w:rsidRDefault="00237401" w:rsidP="00B4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459A" w14:textId="77777777" w:rsidR="00747749" w:rsidRDefault="007477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516B1" w14:textId="5D020718" w:rsidR="007826E3" w:rsidRPr="0014434C" w:rsidRDefault="00BF0F93" w:rsidP="0014434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4849F3FA" wp14:editId="5B9778CC">
              <wp:simplePos x="0" y="0"/>
              <wp:positionH relativeFrom="column">
                <wp:posOffset>-285750</wp:posOffset>
              </wp:positionH>
              <wp:positionV relativeFrom="paragraph">
                <wp:posOffset>-89535</wp:posOffset>
              </wp:positionV>
              <wp:extent cx="6374765" cy="441960"/>
              <wp:effectExtent l="0" t="0" r="6985" b="0"/>
              <wp:wrapNone/>
              <wp:docPr id="12039139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74765" cy="441960"/>
                        <a:chOff x="0" y="0"/>
                        <a:chExt cx="6375066" cy="441960"/>
                      </a:xfrm>
                    </wpg:grpSpPr>
                    <wpg:grpSp>
                      <wpg:cNvPr id="8" name="Group 8"/>
                      <wpg:cNvGrpSpPr/>
                      <wpg:grpSpPr>
                        <a:xfrm>
                          <a:off x="0" y="0"/>
                          <a:ext cx="6375066" cy="391700"/>
                          <a:chOff x="0" y="0"/>
                          <a:chExt cx="6375066" cy="391700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38100" y="139700"/>
                            <a:ext cx="6336966" cy="252000"/>
                            <a:chOff x="0" y="-1"/>
                            <a:chExt cx="2992878" cy="328710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-1"/>
                              <a:ext cx="543989" cy="3287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E8B49C2" w14:textId="77777777" w:rsidR="0014434C" w:rsidRPr="00964DF0" w:rsidRDefault="0014434C" w:rsidP="0014434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hyperlink r:id="rId1" w:history="1">
                                  <w:r w:rsidRPr="00964DF0">
                                    <w:rPr>
                                      <w:rStyle w:val="Hyperlink"/>
                                      <w:sz w:val="18"/>
                                      <w:szCs w:val="18"/>
                                    </w:rPr>
                                    <w:t>www.seslip.co.uk</w:t>
                                  </w:r>
                                </w:hyperlink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xt Box 12"/>
                          <wps:cNvSpPr txBox="1"/>
                          <wps:spPr>
                            <a:xfrm>
                              <a:off x="2686835" y="-1"/>
                              <a:ext cx="306043" cy="3287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A43BA99" w14:textId="77777777" w:rsidR="0014434C" w:rsidRPr="00964DF0" w:rsidRDefault="0014434C" w:rsidP="0014434C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64DF0">
                                  <w:rPr>
                                    <w:sz w:val="18"/>
                                    <w:szCs w:val="18"/>
                                  </w:rPr>
                                  <w:t xml:space="preserve">Page </w:t>
                                </w:r>
                                <w:r w:rsidRPr="00964DF0">
                                  <w:rPr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964DF0">
                                  <w:rPr>
                                    <w:sz w:val="18"/>
                                    <w:szCs w:val="18"/>
                                  </w:rPr>
                                  <w:instrText xml:space="preserve"> PAGE   \* MERGEFORMAT </w:instrText>
                                </w:r>
                                <w:r w:rsidRPr="00964DF0">
                                  <w:rPr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Pr="00964DF0">
                                  <w:rPr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964DF0">
                                  <w:rPr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" name="Straight Connector 13"/>
                        <wps:cNvCnPr/>
                        <wps:spPr>
                          <a:xfrm>
                            <a:off x="0" y="0"/>
                            <a:ext cx="637200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D68849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4" name="Picture 14" descr="Shape&#10;&#10;Description automatically generated"/>
                        <pic:cNvPicPr>
                          <a:picLocks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3016250" y="82550"/>
                          <a:ext cx="359410" cy="3594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49F3FA" id="Group 5" o:spid="_x0000_s1026" style="position:absolute;margin-left:-22.5pt;margin-top:-7.05pt;width:501.95pt;height:34.8pt;z-index:251655680" coordsize="63750,4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">
              <v:group id="Group 8" o:spid="_x0000_s1027" style="position:absolute;width:63750;height:3917" coordsize="63750,3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group id="Group 10" o:spid="_x0000_s1028" style="position:absolute;left:381;top:1397;width:63369;height:2520" coordorigin="" coordsize="29928,3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9" type="#_x0000_t202" style="position:absolute;width:5439;height:3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" stroked="f" strokeweight=".5pt">
                    <v:textbox>
                      <w:txbxContent>
                        <w:p w14:paraId="5E8B49C2" w14:textId="77777777" w:rsidR="0014434C" w:rsidRPr="00964DF0" w:rsidRDefault="0014434C" w:rsidP="0014434C">
                          <w:pPr>
                            <w:rPr>
                              <w:sz w:val="18"/>
                              <w:szCs w:val="18"/>
                            </w:rPr>
                          </w:pPr>
                          <w:hyperlink r:id="rId3" w:history="1">
                            <w:r w:rsidRPr="00964DF0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www.seslip.co.uk</w:t>
                            </w:r>
                          </w:hyperlink>
                        </w:p>
                      </w:txbxContent>
                    </v:textbox>
                  </v:shape>
                  <v:shape id="Text Box 12" o:spid="_x0000_s1030" type="#_x0000_t202" style="position:absolute;left:26868;width:3060;height:3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" stroked="f" strokeweight=".5pt">
                    <v:textbox>
                      <w:txbxContent>
                        <w:p w14:paraId="3A43BA99" w14:textId="77777777" w:rsidR="0014434C" w:rsidRPr="00964DF0" w:rsidRDefault="0014434C" w:rsidP="0014434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64DF0">
                            <w:rPr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964DF0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64DF0">
                            <w:rPr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64DF0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964DF0">
                            <w:rPr>
                              <w:sz w:val="18"/>
                              <w:szCs w:val="18"/>
                            </w:rPr>
                            <w:t>1</w:t>
                          </w:r>
                          <w:r w:rsidRPr="00964DF0">
                            <w:rPr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v:group>
                <v:line id="Straight Connector 13" o:spid="_x0000_s1031" style="position:absolute;visibility:visible;mso-wrap-style:square" from="0,0" to="637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" strokecolor="#d68849" strokeweight="1pt">
                  <v:stroke joinstyle="miter"/>
                </v:lin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2" type="#_x0000_t75" alt="Shape&#10;&#10;Description automatically generated" style="position:absolute;left:30162;top:825;width:3594;height:3594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">
                <v:imagedata r:id="rId4" o:title="Shape&#10;&#10;Description automatically generated"/>
                <o:lock v:ext="edit" aspectratio="f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06987" w14:textId="656AF048" w:rsidR="00F37940" w:rsidRPr="0014434C" w:rsidRDefault="00BF0F93" w:rsidP="0014434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B56C4FC" wp14:editId="0D934280">
              <wp:simplePos x="0" y="0"/>
              <wp:positionH relativeFrom="column">
                <wp:posOffset>5466715</wp:posOffset>
              </wp:positionH>
              <wp:positionV relativeFrom="paragraph">
                <wp:posOffset>24765</wp:posOffset>
              </wp:positionV>
              <wp:extent cx="647700" cy="252095"/>
              <wp:effectExtent l="0" t="0" r="4445" b="0"/>
              <wp:wrapNone/>
              <wp:docPr id="18637832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C0E5F1" w14:textId="77777777" w:rsidR="0014434C" w:rsidRPr="00964DF0" w:rsidRDefault="0014434C" w:rsidP="0014434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964DF0">
                            <w:rPr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964DF0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64DF0">
                            <w:rPr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64DF0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964DF0">
                            <w:rPr>
                              <w:sz w:val="18"/>
                              <w:szCs w:val="18"/>
                            </w:rPr>
                            <w:t>1</w:t>
                          </w:r>
                          <w:r w:rsidRPr="00964DF0">
                            <w:rPr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56C4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430.45pt;margin-top:1.95pt;width:51pt;height:19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" stroked="f" strokeweight=".5pt">
              <v:textbox>
                <w:txbxContent>
                  <w:p w14:paraId="4AC0E5F1" w14:textId="77777777" w:rsidR="0014434C" w:rsidRPr="00964DF0" w:rsidRDefault="0014434C" w:rsidP="0014434C">
                    <w:pPr>
                      <w:rPr>
                        <w:sz w:val="18"/>
                        <w:szCs w:val="18"/>
                      </w:rPr>
                    </w:pPr>
                    <w:r w:rsidRPr="00964DF0">
                      <w:rPr>
                        <w:sz w:val="18"/>
                        <w:szCs w:val="18"/>
                      </w:rPr>
                      <w:t xml:space="preserve">Page </w:t>
                    </w:r>
                    <w:r w:rsidRPr="00964DF0">
                      <w:rPr>
                        <w:sz w:val="18"/>
                        <w:szCs w:val="18"/>
                      </w:rPr>
                      <w:fldChar w:fldCharType="begin"/>
                    </w:r>
                    <w:r w:rsidRPr="00964DF0">
                      <w:rPr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64DF0">
                      <w:rPr>
                        <w:sz w:val="18"/>
                        <w:szCs w:val="18"/>
                      </w:rPr>
                      <w:fldChar w:fldCharType="separate"/>
                    </w:r>
                    <w:r w:rsidRPr="00964DF0">
                      <w:rPr>
                        <w:sz w:val="18"/>
                        <w:szCs w:val="18"/>
                      </w:rPr>
                      <w:t>1</w:t>
                    </w:r>
                    <w:r w:rsidRPr="00964DF0">
                      <w:rPr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ACFADB8" wp14:editId="2BD5B485">
              <wp:simplePos x="0" y="0"/>
              <wp:positionH relativeFrom="column">
                <wp:posOffset>-222250</wp:posOffset>
              </wp:positionH>
              <wp:positionV relativeFrom="paragraph">
                <wp:posOffset>24765</wp:posOffset>
              </wp:positionV>
              <wp:extent cx="1151890" cy="252095"/>
              <wp:effectExtent l="2540" t="0" r="0" b="0"/>
              <wp:wrapNone/>
              <wp:docPr id="7511060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DA8191" w14:textId="77777777" w:rsidR="0014434C" w:rsidRPr="00964DF0" w:rsidRDefault="0014434C" w:rsidP="0014434C">
                          <w:pPr>
                            <w:rPr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964DF0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www.seslip.co.uk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CFADB8" id="Text Box 2" o:spid="_x0000_s1034" type="#_x0000_t202" style="position:absolute;margin-left:-17.5pt;margin-top:1.95pt;width:90.7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" stroked="f" strokeweight=".5pt">
              <v:textbox>
                <w:txbxContent>
                  <w:p w14:paraId="37DA8191" w14:textId="77777777" w:rsidR="0014434C" w:rsidRPr="00964DF0" w:rsidRDefault="0014434C" w:rsidP="0014434C">
                    <w:pPr>
                      <w:rPr>
                        <w:sz w:val="18"/>
                        <w:szCs w:val="18"/>
                      </w:rPr>
                    </w:pPr>
                    <w:hyperlink r:id="rId2" w:history="1">
                      <w:r w:rsidRPr="00964DF0">
                        <w:rPr>
                          <w:rStyle w:val="Hyperlink"/>
                          <w:sz w:val="18"/>
                          <w:szCs w:val="18"/>
                        </w:rPr>
                        <w:t>www.seslip.co.uk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485232" wp14:editId="75CE73EE">
              <wp:simplePos x="0" y="0"/>
              <wp:positionH relativeFrom="column">
                <wp:posOffset>-260350</wp:posOffset>
              </wp:positionH>
              <wp:positionV relativeFrom="paragraph">
                <wp:posOffset>-114935</wp:posOffset>
              </wp:positionV>
              <wp:extent cx="6371590" cy="0"/>
              <wp:effectExtent l="12065" t="10795" r="7620" b="8255"/>
              <wp:wrapNone/>
              <wp:docPr id="8520368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71590" cy="0"/>
                      </a:xfrm>
                      <a:prstGeom prst="line">
                        <a:avLst/>
                      </a:prstGeom>
                      <a:noFill/>
                      <a:ln w="12700" algn="ctr">
                        <a:solidFill>
                          <a:srgbClr val="D68849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11BFD4" id="Straight Connector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-9.05pt" to="481.2pt,-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" strokecolor="#d68849" strokeweight="1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3D8626CD" wp14:editId="49EC1F5A">
          <wp:simplePos x="0" y="0"/>
          <wp:positionH relativeFrom="column">
            <wp:posOffset>2755900</wp:posOffset>
          </wp:positionH>
          <wp:positionV relativeFrom="paragraph">
            <wp:posOffset>-32385</wp:posOffset>
          </wp:positionV>
          <wp:extent cx="359410" cy="359410"/>
          <wp:effectExtent l="0" t="0" r="0" b="0"/>
          <wp:wrapNone/>
          <wp:docPr id="7" name="Picture 61" descr="Shap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 descr="Shape&#10;&#10;Description automatically generated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35941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B2E7C" w14:textId="77777777" w:rsidR="00237401" w:rsidRDefault="00237401" w:rsidP="00B403F6">
      <w:pPr>
        <w:spacing w:after="0" w:line="240" w:lineRule="auto"/>
      </w:pPr>
      <w:r>
        <w:separator/>
      </w:r>
    </w:p>
  </w:footnote>
  <w:footnote w:type="continuationSeparator" w:id="0">
    <w:p w14:paraId="37F7A498" w14:textId="77777777" w:rsidR="00237401" w:rsidRDefault="00237401" w:rsidP="00B4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0A761" w14:textId="77777777" w:rsidR="00747749" w:rsidRDefault="007477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790B" w14:textId="77777777" w:rsidR="00F37940" w:rsidRPr="0014434C" w:rsidRDefault="00F37940" w:rsidP="0014434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A3992" w14:textId="3AA55D1F" w:rsidR="00F37940" w:rsidRDefault="00BF0F93" w:rsidP="0014434C">
    <w:pPr>
      <w:pStyle w:val="Header"/>
      <w:jc w:val="center"/>
    </w:pPr>
    <w:r w:rsidRPr="00DF4395">
      <w:rPr>
        <w:noProof/>
      </w:rPr>
      <w:drawing>
        <wp:inline distT="0" distB="0" distL="0" distR="0" wp14:anchorId="582194D0" wp14:editId="248C6FAF">
          <wp:extent cx="2529205" cy="790575"/>
          <wp:effectExtent l="0" t="0" r="0" b="0"/>
          <wp:docPr id="1" name="Picture 7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920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8DA"/>
    <w:multiLevelType w:val="hybridMultilevel"/>
    <w:tmpl w:val="69C052FE"/>
    <w:lvl w:ilvl="0" w:tplc="04604322">
      <w:numFmt w:val="bullet"/>
      <w:lvlText w:val="•"/>
      <w:lvlJc w:val="left"/>
      <w:pPr>
        <w:ind w:left="720" w:hanging="72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D13CD7"/>
    <w:multiLevelType w:val="hybridMultilevel"/>
    <w:tmpl w:val="82D83C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185F8F"/>
    <w:multiLevelType w:val="hybridMultilevel"/>
    <w:tmpl w:val="80BAE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231EC"/>
    <w:multiLevelType w:val="hybridMultilevel"/>
    <w:tmpl w:val="BA34E9B6"/>
    <w:lvl w:ilvl="0" w:tplc="0460432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D7849"/>
    <w:multiLevelType w:val="hybridMultilevel"/>
    <w:tmpl w:val="F904A4F8"/>
    <w:lvl w:ilvl="0" w:tplc="5CA81D5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B56D56"/>
    <w:multiLevelType w:val="hybridMultilevel"/>
    <w:tmpl w:val="5F4AF2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C39DF"/>
    <w:multiLevelType w:val="hybridMultilevel"/>
    <w:tmpl w:val="1D6AC3E6"/>
    <w:lvl w:ilvl="0" w:tplc="C6262BE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75B8C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864E5"/>
    <w:multiLevelType w:val="hybridMultilevel"/>
    <w:tmpl w:val="7BDC4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73C24"/>
    <w:multiLevelType w:val="hybridMultilevel"/>
    <w:tmpl w:val="FAB6BB2C"/>
    <w:lvl w:ilvl="0" w:tplc="3796F86A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  <w:color w:val="501549" w:themeColor="accent5" w:themeShade="8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31C0D"/>
    <w:multiLevelType w:val="hybridMultilevel"/>
    <w:tmpl w:val="AFF00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33970"/>
    <w:multiLevelType w:val="hybridMultilevel"/>
    <w:tmpl w:val="7D50E08A"/>
    <w:lvl w:ilvl="0" w:tplc="5CA81D50">
      <w:start w:val="1"/>
      <w:numFmt w:val="decimal"/>
      <w:lvlText w:val="%1."/>
      <w:lvlJc w:val="left"/>
      <w:pPr>
        <w:ind w:left="41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num w:numId="1" w16cid:durableId="109127369">
    <w:abstractNumId w:val="2"/>
  </w:num>
  <w:num w:numId="2" w16cid:durableId="724136958">
    <w:abstractNumId w:val="7"/>
  </w:num>
  <w:num w:numId="3" w16cid:durableId="365832309">
    <w:abstractNumId w:val="6"/>
  </w:num>
  <w:num w:numId="4" w16cid:durableId="2091921940">
    <w:abstractNumId w:val="10"/>
  </w:num>
  <w:num w:numId="5" w16cid:durableId="765540499">
    <w:abstractNumId w:val="3"/>
  </w:num>
  <w:num w:numId="6" w16cid:durableId="1236430845">
    <w:abstractNumId w:val="0"/>
  </w:num>
  <w:num w:numId="7" w16cid:durableId="1339387233">
    <w:abstractNumId w:val="4"/>
  </w:num>
  <w:num w:numId="8" w16cid:durableId="1902474983">
    <w:abstractNumId w:val="8"/>
  </w:num>
  <w:num w:numId="9" w16cid:durableId="1160315400">
    <w:abstractNumId w:val="1"/>
  </w:num>
  <w:num w:numId="10" w16cid:durableId="1971011088">
    <w:abstractNumId w:val="5"/>
  </w:num>
  <w:num w:numId="11" w16cid:durableId="14386785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ED"/>
    <w:rsid w:val="00001869"/>
    <w:rsid w:val="00011D52"/>
    <w:rsid w:val="000E2350"/>
    <w:rsid w:val="000F7BBF"/>
    <w:rsid w:val="0014434C"/>
    <w:rsid w:val="0016583E"/>
    <w:rsid w:val="001910C3"/>
    <w:rsid w:val="0019688F"/>
    <w:rsid w:val="002306D8"/>
    <w:rsid w:val="00237401"/>
    <w:rsid w:val="002D4A69"/>
    <w:rsid w:val="00317BD7"/>
    <w:rsid w:val="00340E21"/>
    <w:rsid w:val="003651E5"/>
    <w:rsid w:val="0038784C"/>
    <w:rsid w:val="003A7B99"/>
    <w:rsid w:val="003B6641"/>
    <w:rsid w:val="00421C3D"/>
    <w:rsid w:val="0045181D"/>
    <w:rsid w:val="0047593B"/>
    <w:rsid w:val="004936E9"/>
    <w:rsid w:val="004B27AB"/>
    <w:rsid w:val="004C52BA"/>
    <w:rsid w:val="004C7D3F"/>
    <w:rsid w:val="00556D03"/>
    <w:rsid w:val="00565CC2"/>
    <w:rsid w:val="005D3659"/>
    <w:rsid w:val="005D5440"/>
    <w:rsid w:val="006146E9"/>
    <w:rsid w:val="00622438"/>
    <w:rsid w:val="006C0FC7"/>
    <w:rsid w:val="00724A72"/>
    <w:rsid w:val="00747749"/>
    <w:rsid w:val="00762EE4"/>
    <w:rsid w:val="007826E3"/>
    <w:rsid w:val="00812336"/>
    <w:rsid w:val="008977BA"/>
    <w:rsid w:val="008B0892"/>
    <w:rsid w:val="009B7A0A"/>
    <w:rsid w:val="009D2E72"/>
    <w:rsid w:val="00AB4364"/>
    <w:rsid w:val="00AD19E3"/>
    <w:rsid w:val="00B21DA5"/>
    <w:rsid w:val="00B403F6"/>
    <w:rsid w:val="00B91777"/>
    <w:rsid w:val="00BA4D9F"/>
    <w:rsid w:val="00BA5C3E"/>
    <w:rsid w:val="00BD2AED"/>
    <w:rsid w:val="00BD3DFB"/>
    <w:rsid w:val="00BD5250"/>
    <w:rsid w:val="00BE423B"/>
    <w:rsid w:val="00BF0F93"/>
    <w:rsid w:val="00CF5F43"/>
    <w:rsid w:val="00DC1EF3"/>
    <w:rsid w:val="00DD23A6"/>
    <w:rsid w:val="00E6028A"/>
    <w:rsid w:val="00E71F68"/>
    <w:rsid w:val="00E74F69"/>
    <w:rsid w:val="00F37940"/>
    <w:rsid w:val="00FE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A14CD"/>
  <w15:chartTrackingRefBased/>
  <w15:docId w15:val="{683428B8-F887-4FD2-9886-85E0C401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F43"/>
    <w:pPr>
      <w:spacing w:after="160" w:line="259" w:lineRule="auto"/>
    </w:pPr>
    <w:rPr>
      <w:rFonts w:ascii="Raleway" w:hAnsi="Raleway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D3DFB"/>
    <w:pPr>
      <w:keepNext/>
      <w:keepLines/>
      <w:spacing w:before="240" w:after="240" w:line="240" w:lineRule="auto"/>
      <w:outlineLvl w:val="0"/>
    </w:pPr>
    <w:rPr>
      <w:rFonts w:ascii="Raleway SemiBold" w:eastAsia="Times New Roman" w:hAnsi="Raleway SemiBold"/>
      <w:color w:val="532F6B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403F6"/>
    <w:pPr>
      <w:spacing w:before="4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403F6"/>
    <w:pPr>
      <w:outlineLvl w:val="2"/>
    </w:pPr>
    <w:rPr>
      <w:color w:val="75B8C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51E5"/>
    <w:pPr>
      <w:keepNext/>
      <w:keepLines/>
      <w:spacing w:before="40" w:after="0"/>
      <w:outlineLvl w:val="3"/>
    </w:pPr>
    <w:rPr>
      <w:rFonts w:ascii="Raleway SemiBold" w:eastAsia="Times New Roman" w:hAnsi="Raleway SemiBold"/>
      <w:i/>
      <w:iCs/>
      <w:color w:val="D68849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651E5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D3DFB"/>
    <w:rPr>
      <w:rFonts w:ascii="Raleway SemiBold" w:eastAsia="Times New Roman" w:hAnsi="Raleway SemiBold" w:cs="Times New Roman"/>
      <w:color w:val="532F6B"/>
      <w:sz w:val="32"/>
      <w:szCs w:val="32"/>
    </w:rPr>
  </w:style>
  <w:style w:type="character" w:customStyle="1" w:styleId="Heading2Char">
    <w:name w:val="Heading 2 Char"/>
    <w:link w:val="Heading2"/>
    <w:uiPriority w:val="9"/>
    <w:rsid w:val="00B403F6"/>
    <w:rPr>
      <w:rFonts w:ascii="Raleway SemiBold" w:eastAsia="Times New Roman" w:hAnsi="Raleway SemiBold" w:cs="Times New Roman"/>
      <w:color w:val="532F6B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D03"/>
    <w:pPr>
      <w:numPr>
        <w:ilvl w:val="1"/>
      </w:numPr>
    </w:pPr>
    <w:rPr>
      <w:rFonts w:eastAsia="Times New Roman"/>
      <w:b/>
      <w:color w:val="75B8C2"/>
      <w:spacing w:val="15"/>
      <w:sz w:val="40"/>
      <w:szCs w:val="40"/>
    </w:rPr>
  </w:style>
  <w:style w:type="character" w:customStyle="1" w:styleId="SubtitleChar">
    <w:name w:val="Subtitle Char"/>
    <w:link w:val="Subtitle"/>
    <w:uiPriority w:val="11"/>
    <w:rsid w:val="00556D03"/>
    <w:rPr>
      <w:rFonts w:ascii="Raleway" w:eastAsia="Times New Roman" w:hAnsi="Raleway"/>
      <w:b/>
      <w:color w:val="75B8C2"/>
      <w:spacing w:val="15"/>
      <w:sz w:val="40"/>
      <w:szCs w:val="40"/>
    </w:rPr>
  </w:style>
  <w:style w:type="character" w:customStyle="1" w:styleId="Heading3Char">
    <w:name w:val="Heading 3 Char"/>
    <w:link w:val="Heading3"/>
    <w:uiPriority w:val="9"/>
    <w:rsid w:val="00B403F6"/>
    <w:rPr>
      <w:rFonts w:ascii="Raleway SemiBold" w:eastAsia="Times New Roman" w:hAnsi="Raleway SemiBold" w:cs="Times New Roman"/>
      <w:color w:val="75B8C2"/>
      <w:sz w:val="24"/>
      <w:szCs w:val="24"/>
    </w:rPr>
  </w:style>
  <w:style w:type="paragraph" w:styleId="Title">
    <w:name w:val="Title"/>
    <w:basedOn w:val="Heading1"/>
    <w:next w:val="Heading1"/>
    <w:link w:val="TitleChar"/>
    <w:uiPriority w:val="10"/>
    <w:qFormat/>
    <w:rsid w:val="00B403F6"/>
    <w:pPr>
      <w:contextualSpacing/>
    </w:pPr>
    <w:rPr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B403F6"/>
    <w:rPr>
      <w:rFonts w:ascii="Raleway SemiBold" w:eastAsia="Times New Roman" w:hAnsi="Raleway SemiBold" w:cs="Times New Roman"/>
      <w:color w:val="532F6B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B403F6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403F6"/>
    <w:rPr>
      <w:rFonts w:ascii="Raleway" w:hAnsi="Raleway"/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B403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403F6"/>
    <w:rPr>
      <w:rFonts w:ascii="Raleway" w:hAnsi="Raleway"/>
    </w:rPr>
  </w:style>
  <w:style w:type="paragraph" w:styleId="Footer">
    <w:name w:val="footer"/>
    <w:basedOn w:val="Normal"/>
    <w:link w:val="FooterChar"/>
    <w:uiPriority w:val="99"/>
    <w:unhideWhenUsed/>
    <w:rsid w:val="00B403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403F6"/>
    <w:rPr>
      <w:rFonts w:ascii="Raleway" w:hAnsi="Raleway"/>
    </w:rPr>
  </w:style>
  <w:style w:type="character" w:styleId="Hyperlink">
    <w:name w:val="Hyperlink"/>
    <w:uiPriority w:val="99"/>
    <w:unhideWhenUsed/>
    <w:rsid w:val="00622438"/>
    <w:rPr>
      <w:color w:val="532F6B"/>
      <w:u w:val="single"/>
    </w:rPr>
  </w:style>
  <w:style w:type="character" w:styleId="UnresolvedMention">
    <w:name w:val="Unresolved Mention"/>
    <w:uiPriority w:val="99"/>
    <w:semiHidden/>
    <w:unhideWhenUsed/>
    <w:rsid w:val="00556D03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uiPriority w:val="9"/>
    <w:rsid w:val="003651E5"/>
    <w:rPr>
      <w:rFonts w:ascii="Raleway SemiBold" w:eastAsia="Times New Roman" w:hAnsi="Raleway SemiBold" w:cs="Times New Roman"/>
      <w:i/>
      <w:iCs/>
      <w:color w:val="D68849"/>
    </w:rPr>
  </w:style>
  <w:style w:type="character" w:customStyle="1" w:styleId="Heading5Char">
    <w:name w:val="Heading 5 Char"/>
    <w:link w:val="Heading5"/>
    <w:uiPriority w:val="9"/>
    <w:rsid w:val="003651E5"/>
    <w:rPr>
      <w:rFonts w:ascii="Calibri Light" w:eastAsia="Times New Roman" w:hAnsi="Calibri Light" w:cs="Times New Roman"/>
      <w:color w:val="2F5496"/>
    </w:rPr>
  </w:style>
  <w:style w:type="character" w:styleId="SubtleEmphasis">
    <w:name w:val="Subtle Emphasis"/>
    <w:uiPriority w:val="19"/>
    <w:qFormat/>
    <w:rsid w:val="003651E5"/>
    <w:rPr>
      <w:i w:val="0"/>
      <w:iCs w:val="0"/>
      <w:color w:val="404040"/>
    </w:rPr>
  </w:style>
  <w:style w:type="paragraph" w:customStyle="1" w:styleId="Bullet">
    <w:name w:val="Bullet"/>
    <w:basedOn w:val="ListParagraph"/>
    <w:link w:val="BulletChar"/>
    <w:qFormat/>
    <w:rsid w:val="00B21DA5"/>
    <w:pPr>
      <w:numPr>
        <w:numId w:val="3"/>
      </w:numPr>
    </w:pPr>
  </w:style>
  <w:style w:type="character" w:customStyle="1" w:styleId="BulletChar">
    <w:name w:val="Bullet Char"/>
    <w:link w:val="Bullet"/>
    <w:rsid w:val="00B21DA5"/>
    <w:rPr>
      <w:rFonts w:ascii="Raleway" w:hAnsi="Raleway"/>
    </w:rPr>
  </w:style>
  <w:style w:type="character" w:styleId="Emphasis">
    <w:name w:val="Emphasis"/>
    <w:uiPriority w:val="20"/>
    <w:qFormat/>
    <w:rsid w:val="00B21DA5"/>
    <w:rPr>
      <w:i/>
      <w:iCs/>
    </w:rPr>
  </w:style>
  <w:style w:type="character" w:styleId="FollowedHyperlink">
    <w:name w:val="FollowedHyperlink"/>
    <w:uiPriority w:val="99"/>
    <w:semiHidden/>
    <w:unhideWhenUsed/>
    <w:rsid w:val="002306D8"/>
    <w:rPr>
      <w:color w:val="954F72"/>
      <w:u w:val="single"/>
    </w:rPr>
  </w:style>
  <w:style w:type="table" w:styleId="TableGrid">
    <w:name w:val="Table Grid"/>
    <w:basedOn w:val="TableNormal"/>
    <w:uiPriority w:val="39"/>
    <w:rsid w:val="00BD2AED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eslip.co.uk/wp-content/uploads/2025/07/SESLIP-RIP-2025-26-and-RIIA-Grant-delivery-plan-18.7.2025-publication-version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slip.co.uk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seslip.co.uk" TargetMode="External"/><Relationship Id="rId4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seslip.co.uk" TargetMode="External"/><Relationship Id="rId1" Type="http://schemas.openxmlformats.org/officeDocument/2006/relationships/hyperlink" Target="http://www.seslip.co.u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s\AppData\Local\Microsoft\Olk\Attachments\ooa-f9e53295-a113-40da-84a0-82fa54cf0159\31d11ce2496f557f7a06d66da9c6b4e13e1ff5ddf24251665a8794522ad0abd5\SESLIP%20Word%20Template%20April%2020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SESLIP Word Template April 2023</Template>
  <TotalTime>0</TotalTime>
  <Pages>2</Pages>
  <Words>440</Words>
  <Characters>2324</Characters>
  <Application>Microsoft Office Word</Application>
  <DocSecurity>0</DocSecurity>
  <Lines>101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Links>
    <vt:vector size="12" baseType="variant">
      <vt:variant>
        <vt:i4>5832719</vt:i4>
      </vt:variant>
      <vt:variant>
        <vt:i4>9</vt:i4>
      </vt:variant>
      <vt:variant>
        <vt:i4>0</vt:i4>
      </vt:variant>
      <vt:variant>
        <vt:i4>5</vt:i4>
      </vt:variant>
      <vt:variant>
        <vt:lpwstr>http://www.seslip.co.uk/</vt:lpwstr>
      </vt:variant>
      <vt:variant>
        <vt:lpwstr/>
      </vt:variant>
      <vt:variant>
        <vt:i4>5832719</vt:i4>
      </vt:variant>
      <vt:variant>
        <vt:i4>0</vt:i4>
      </vt:variant>
      <vt:variant>
        <vt:i4>0</vt:i4>
      </vt:variant>
      <vt:variant>
        <vt:i4>5</vt:i4>
      </vt:variant>
      <vt:variant>
        <vt:lpwstr>http://www.seslip.co.uk/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stone</dc:creator>
  <cp:keywords/>
  <dc:description/>
  <cp:lastModifiedBy>Julie Pointer</cp:lastModifiedBy>
  <cp:revision>2</cp:revision>
  <dcterms:created xsi:type="dcterms:W3CDTF">2026-04-27T15:30:00Z</dcterms:created>
  <dcterms:modified xsi:type="dcterms:W3CDTF">2026-04-27T15:30:00Z</dcterms:modified>
</cp:coreProperties>
</file>